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bookmarkStart w:id="0" w:name="_GoBack"/>
      <w:bookmarkEnd w:id="0"/>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eastAsia="zh-CN"/>
              </w:rPr>
              <w:t>澧县高新技术产业开发区</w:t>
            </w:r>
            <w:r>
              <w:rPr>
                <w:rFonts w:hint="eastAsia" w:ascii="宋体" w:hAnsi="宋体" w:eastAsia="宋体"/>
                <w:sz w:val="21"/>
                <w:szCs w:val="21"/>
              </w:rPr>
              <w:t>环境影响跟踪评价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pStyle w:val="2"/>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630" w:hanging="630" w:hangingChars="300"/>
              <w:rPr>
                <w:rFonts w:ascii="宋体" w:hAnsi="宋体" w:eastAsia="宋体"/>
                <w:b/>
                <w:bCs/>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984241"/>
    <w:rsid w:val="00C0321F"/>
    <w:rsid w:val="1D441429"/>
    <w:rsid w:val="1F393315"/>
    <w:rsid w:val="34342798"/>
    <w:rsid w:val="44EB321A"/>
    <w:rsid w:val="6C045E6F"/>
    <w:rsid w:val="6D535020"/>
    <w:rsid w:val="72CC16CB"/>
    <w:rsid w:val="76F11C4D"/>
    <w:rsid w:val="7E824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china</Company>
  <Pages>2</Pages>
  <Words>414</Words>
  <Characters>121</Characters>
  <Lines>1</Lines>
  <Paragraphs>1</Paragraphs>
  <TotalTime>0</TotalTime>
  <ScaleCrop>false</ScaleCrop>
  <LinksUpToDate>false</LinksUpToDate>
  <CharactersWithSpaces>534</CharactersWithSpaces>
  <Application>WPS Office_11.1.0.9192_F1E327BC-269C-435d-A152-05C5408002CA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2018-12-12T07:33:00Z</dcterms:created>
  <dc:creator>君榕</dc:creator>
  <cp:lastModifiedBy>hxx</cp:lastModifiedBy>
  <dcterms:modified xsi:type="dcterms:W3CDTF">2022-08-16T14:15:47Z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